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Default="009035F5">
            <w:pPr>
              <w:pStyle w:val="Month"/>
              <w:rPr>
                <w:b w:val="0"/>
                <w:bCs w:val="0"/>
                <w:sz w:val="48"/>
                <w:szCs w:val="48"/>
              </w:rPr>
            </w:pPr>
            <w:r w:rsidRPr="00141F9A">
              <w:rPr>
                <w:sz w:val="48"/>
                <w:szCs w:val="48"/>
              </w:rPr>
              <w:fldChar w:fldCharType="begin"/>
            </w:r>
            <w:r w:rsidRPr="00141F9A">
              <w:rPr>
                <w:sz w:val="48"/>
                <w:szCs w:val="48"/>
              </w:rPr>
              <w:instrText xml:space="preserve"> DOCVARIABLE  MonthStart \@ MMMM \* MERGEFORMAT </w:instrText>
            </w:r>
            <w:r w:rsidRPr="00141F9A">
              <w:rPr>
                <w:sz w:val="48"/>
                <w:szCs w:val="48"/>
              </w:rPr>
              <w:fldChar w:fldCharType="separate"/>
            </w:r>
            <w:r w:rsidR="00141F9A" w:rsidRPr="00141F9A">
              <w:rPr>
                <w:sz w:val="48"/>
                <w:szCs w:val="48"/>
              </w:rPr>
              <w:t>June</w:t>
            </w:r>
            <w:r w:rsidRPr="00141F9A">
              <w:rPr>
                <w:sz w:val="48"/>
                <w:szCs w:val="48"/>
              </w:rPr>
              <w:fldChar w:fldCharType="end"/>
            </w:r>
            <w:r w:rsidR="00141F9A" w:rsidRPr="00141F9A">
              <w:rPr>
                <w:sz w:val="48"/>
                <w:szCs w:val="48"/>
              </w:rPr>
              <w:t xml:space="preserve"> CMS </w:t>
            </w:r>
            <w:proofErr w:type="spellStart"/>
            <w:r w:rsidR="00141F9A" w:rsidRPr="00141F9A">
              <w:rPr>
                <w:sz w:val="48"/>
                <w:szCs w:val="48"/>
              </w:rPr>
              <w:t>Boy’s Basketball</w:t>
            </w:r>
            <w:proofErr w:type="spellEnd"/>
            <w:r w:rsidR="00141F9A">
              <w:rPr>
                <w:sz w:val="48"/>
                <w:szCs w:val="48"/>
              </w:rPr>
              <w:t xml:space="preserve"> Summer Schedule</w:t>
            </w:r>
            <w:r w:rsidR="00E5097D">
              <w:rPr>
                <w:sz w:val="48"/>
                <w:szCs w:val="48"/>
              </w:rPr>
              <w:t>.</w:t>
            </w:r>
          </w:p>
          <w:p w:rsidR="00E5097D" w:rsidRPr="00141F9A" w:rsidRDefault="00E5097D">
            <w:pPr>
              <w:pStyle w:val="Mon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Join our Remind Class! Class Code: </w:t>
            </w:r>
            <w:r w:rsidRPr="00E5097D">
              <w:rPr>
                <w:sz w:val="48"/>
                <w:szCs w:val="48"/>
              </w:rPr>
              <w:t>cmsbear25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141F9A" w:rsidRDefault="00141F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2F6E35" w:rsidRPr="00141F9A" w:rsidRDefault="00141F9A" w:rsidP="00141F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882650" cy="882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f31AGa7_400x400.jpe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E35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41F9A">
              <w:t>2025</w:t>
            </w:r>
            <w:r>
              <w:fldChar w:fldCharType="end"/>
            </w:r>
          </w:p>
        </w:tc>
      </w:tr>
      <w:tr w:rsidR="002F6E35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C8BE22BEE4BE4A30A72F68BE004FFF3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27094D">
            <w:pPr>
              <w:pStyle w:val="Days"/>
            </w:pPr>
            <w:sdt>
              <w:sdtPr>
                <w:id w:val="8650153"/>
                <w:placeholder>
                  <w:docPart w:val="FC22A55FCDB249E3BB7BD467B43E988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27094D">
            <w:pPr>
              <w:pStyle w:val="Days"/>
            </w:pPr>
            <w:sdt>
              <w:sdtPr>
                <w:id w:val="-1517691135"/>
                <w:placeholder>
                  <w:docPart w:val="9EE8A05DF1C943CDA691AC6B00E1896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27094D">
            <w:pPr>
              <w:pStyle w:val="Days"/>
            </w:pPr>
            <w:sdt>
              <w:sdtPr>
                <w:id w:val="-1684429625"/>
                <w:placeholder>
                  <w:docPart w:val="65C4B71D84AD46B9866D76FC9C79DC6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27094D">
            <w:pPr>
              <w:pStyle w:val="Days"/>
            </w:pPr>
            <w:sdt>
              <w:sdtPr>
                <w:id w:val="-1188375605"/>
                <w:placeholder>
                  <w:docPart w:val="214102173CA046BFB974B2D003C616D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27094D">
            <w:pPr>
              <w:pStyle w:val="Days"/>
            </w:pPr>
            <w:sdt>
              <w:sdtPr>
                <w:id w:val="1991825489"/>
                <w:placeholder>
                  <w:docPart w:val="80D5F0426F4A4DB8AE2E0D713B5F461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27094D">
            <w:pPr>
              <w:pStyle w:val="Days"/>
            </w:pPr>
            <w:sdt>
              <w:sdtPr>
                <w:id w:val="115736794"/>
                <w:placeholder>
                  <w:docPart w:val="019CA25B93F44C55AF21E592CB9F4D9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41F9A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 w:rsidR="00141F9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41F9A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41F9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41F9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41F9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41F9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41F9A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41F9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41F9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41F9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41F9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41F9A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41F9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41F9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41F9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141F9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41F9A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41F9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41F9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41F9A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141F9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41F9A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41F9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41F9A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41F9A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141F9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41F9A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41F9A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41F9A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41F9A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141F9A">
              <w:rPr>
                <w:noProof/>
              </w:rPr>
              <w:t>7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Workouts</w:t>
            </w:r>
          </w:p>
          <w:p w:rsidR="00141F9A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6:45-7:45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Workouts</w:t>
            </w:r>
          </w:p>
          <w:p w:rsidR="00141F9A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7:00-8:00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41F9A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Workouts</w:t>
            </w:r>
          </w:p>
          <w:p w:rsidR="002F6E35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7:00-8:00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41F9A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Workouts</w:t>
            </w:r>
          </w:p>
          <w:p w:rsidR="002F6E35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7:00-8:00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41F9A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Workouts</w:t>
            </w:r>
          </w:p>
          <w:p w:rsidR="002F6E35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7:00-8:00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41F9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141F9A" w:rsidRDefault="009035F5" w:rsidP="00141F9A">
            <w:pPr>
              <w:pStyle w:val="Dates"/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fldChar w:fldCharType="begin"/>
            </w:r>
            <w:r w:rsidRPr="00141F9A">
              <w:rPr>
                <w:b/>
                <w:sz w:val="20"/>
              </w:rPr>
              <w:instrText xml:space="preserve"> =A4+1 </w:instrText>
            </w:r>
            <w:r w:rsidRPr="00141F9A">
              <w:rPr>
                <w:b/>
                <w:sz w:val="20"/>
              </w:rPr>
              <w:fldChar w:fldCharType="separate"/>
            </w:r>
            <w:r w:rsidR="00141F9A" w:rsidRPr="00141F9A">
              <w:rPr>
                <w:b/>
                <w:noProof/>
                <w:sz w:val="20"/>
              </w:rPr>
              <w:t>9</w:t>
            </w:r>
            <w:r w:rsidRPr="00141F9A">
              <w:rPr>
                <w:b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141F9A" w:rsidRDefault="009035F5" w:rsidP="00141F9A">
            <w:pPr>
              <w:pStyle w:val="Dates"/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fldChar w:fldCharType="begin"/>
            </w:r>
            <w:r w:rsidRPr="00141F9A">
              <w:rPr>
                <w:b/>
                <w:sz w:val="20"/>
              </w:rPr>
              <w:instrText xml:space="preserve"> =B4+1 </w:instrText>
            </w:r>
            <w:r w:rsidRPr="00141F9A">
              <w:rPr>
                <w:b/>
                <w:sz w:val="20"/>
              </w:rPr>
              <w:fldChar w:fldCharType="separate"/>
            </w:r>
            <w:r w:rsidR="00141F9A" w:rsidRPr="00141F9A">
              <w:rPr>
                <w:b/>
                <w:noProof/>
                <w:sz w:val="20"/>
              </w:rPr>
              <w:t>10</w:t>
            </w:r>
            <w:r w:rsidRPr="00141F9A">
              <w:rPr>
                <w:b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141F9A" w:rsidRDefault="009035F5" w:rsidP="00141F9A">
            <w:pPr>
              <w:pStyle w:val="Dates"/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fldChar w:fldCharType="begin"/>
            </w:r>
            <w:r w:rsidRPr="00141F9A">
              <w:rPr>
                <w:b/>
                <w:sz w:val="20"/>
              </w:rPr>
              <w:instrText xml:space="preserve"> =C4+1 </w:instrText>
            </w:r>
            <w:r w:rsidRPr="00141F9A">
              <w:rPr>
                <w:b/>
                <w:sz w:val="20"/>
              </w:rPr>
              <w:fldChar w:fldCharType="separate"/>
            </w:r>
            <w:r w:rsidR="00141F9A" w:rsidRPr="00141F9A">
              <w:rPr>
                <w:b/>
                <w:noProof/>
                <w:sz w:val="20"/>
              </w:rPr>
              <w:t>11</w:t>
            </w:r>
            <w:r w:rsidRPr="00141F9A">
              <w:rPr>
                <w:b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141F9A" w:rsidRDefault="009035F5" w:rsidP="00141F9A">
            <w:pPr>
              <w:pStyle w:val="Dates"/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fldChar w:fldCharType="begin"/>
            </w:r>
            <w:r w:rsidRPr="00141F9A">
              <w:rPr>
                <w:b/>
                <w:sz w:val="20"/>
              </w:rPr>
              <w:instrText xml:space="preserve"> =D4+1 </w:instrText>
            </w:r>
            <w:r w:rsidRPr="00141F9A">
              <w:rPr>
                <w:b/>
                <w:sz w:val="20"/>
              </w:rPr>
              <w:fldChar w:fldCharType="separate"/>
            </w:r>
            <w:r w:rsidR="00141F9A" w:rsidRPr="00141F9A">
              <w:rPr>
                <w:b/>
                <w:noProof/>
                <w:sz w:val="20"/>
              </w:rPr>
              <w:t>12</w:t>
            </w:r>
            <w:r w:rsidRPr="00141F9A">
              <w:rPr>
                <w:b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141F9A" w:rsidRDefault="009035F5" w:rsidP="00141F9A">
            <w:pPr>
              <w:pStyle w:val="Dates"/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fldChar w:fldCharType="begin"/>
            </w:r>
            <w:r w:rsidRPr="00141F9A">
              <w:rPr>
                <w:b/>
                <w:sz w:val="20"/>
              </w:rPr>
              <w:instrText xml:space="preserve"> =E4+1 </w:instrText>
            </w:r>
            <w:r w:rsidRPr="00141F9A">
              <w:rPr>
                <w:b/>
                <w:sz w:val="20"/>
              </w:rPr>
              <w:fldChar w:fldCharType="separate"/>
            </w:r>
            <w:r w:rsidR="00141F9A" w:rsidRPr="00141F9A">
              <w:rPr>
                <w:b/>
                <w:noProof/>
                <w:sz w:val="20"/>
              </w:rPr>
              <w:t>13</w:t>
            </w:r>
            <w:r w:rsidRPr="00141F9A">
              <w:rPr>
                <w:b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41F9A">
              <w:rPr>
                <w:noProof/>
              </w:rPr>
              <w:t>14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41F9A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Workouts</w:t>
            </w:r>
          </w:p>
          <w:p w:rsidR="002F6E35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6:45-7:45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41F9A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Workouts</w:t>
            </w:r>
          </w:p>
          <w:p w:rsidR="002F6E35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6:45-7:45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41F9A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Workouts</w:t>
            </w:r>
          </w:p>
          <w:p w:rsidR="002F6E35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6:45-7:45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41F9A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Workouts</w:t>
            </w:r>
          </w:p>
          <w:p w:rsidR="002F6E35" w:rsidRPr="00141F9A" w:rsidRDefault="00141F9A" w:rsidP="00141F9A">
            <w:pPr>
              <w:jc w:val="center"/>
              <w:rPr>
                <w:b/>
                <w:sz w:val="20"/>
              </w:rPr>
            </w:pPr>
            <w:r w:rsidRPr="00141F9A">
              <w:rPr>
                <w:b/>
                <w:sz w:val="20"/>
              </w:rPr>
              <w:t>6:45-7:45</w:t>
            </w:r>
            <w:bookmarkStart w:id="0" w:name="_GoBack"/>
            <w:bookmarkEnd w:id="0"/>
            <w:r w:rsidRPr="00141F9A">
              <w:rPr>
                <w:b/>
                <w:sz w:val="20"/>
              </w:rPr>
              <w:t xml:space="preserve">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41F9A" w:rsidRPr="00141F9A" w:rsidRDefault="00A12D28" w:rsidP="00141F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Scrimmage @ Enka Middle School</w:t>
            </w:r>
          </w:p>
          <w:p w:rsidR="002F6E35" w:rsidRPr="00141F9A" w:rsidRDefault="00A12D28" w:rsidP="00141F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41F9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41F9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41F9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141F9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41F9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41F9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41F9A">
              <w:rPr>
                <w:noProof/>
              </w:rPr>
              <w:t>21</w:t>
            </w:r>
            <w:r>
              <w:fldChar w:fldCharType="end"/>
            </w:r>
          </w:p>
        </w:tc>
      </w:tr>
      <w:tr w:rsidR="00B6396D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Default="00B6396D" w:rsidP="00B6396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Pr="00B6396D" w:rsidRDefault="00B6396D" w:rsidP="00B6396D">
            <w:pPr>
              <w:jc w:val="center"/>
              <w:rPr>
                <w:b/>
              </w:rPr>
            </w:pPr>
            <w:r w:rsidRPr="00B6396D"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Pr="00B6396D" w:rsidRDefault="00B6396D" w:rsidP="00B6396D">
            <w:pPr>
              <w:jc w:val="center"/>
              <w:rPr>
                <w:b/>
              </w:rPr>
            </w:pPr>
            <w:r w:rsidRPr="00B6396D"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Pr="00B6396D" w:rsidRDefault="00B6396D" w:rsidP="00B6396D">
            <w:pPr>
              <w:jc w:val="center"/>
              <w:rPr>
                <w:b/>
              </w:rPr>
            </w:pPr>
            <w:r w:rsidRPr="00B6396D"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Pr="00B6396D" w:rsidRDefault="00B6396D" w:rsidP="00B6396D">
            <w:pPr>
              <w:jc w:val="center"/>
              <w:rPr>
                <w:b/>
              </w:rPr>
            </w:pPr>
            <w:r w:rsidRPr="00B6396D"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Pr="00B6396D" w:rsidRDefault="00B6396D" w:rsidP="00B6396D">
            <w:pPr>
              <w:jc w:val="center"/>
              <w:rPr>
                <w:b/>
              </w:rPr>
            </w:pPr>
            <w:r w:rsidRPr="00B6396D"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Default="00B6396D" w:rsidP="00B6396D"/>
        </w:tc>
      </w:tr>
      <w:tr w:rsidR="00B6396D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B6396D" w:rsidRDefault="00B6396D" w:rsidP="00B6396D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B6396D" w:rsidRPr="00B6396D" w:rsidRDefault="00B6396D" w:rsidP="00B6396D">
            <w:pPr>
              <w:pStyle w:val="Dates"/>
              <w:jc w:val="center"/>
              <w:rPr>
                <w:b/>
              </w:rPr>
            </w:pP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=A8+1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t>23</w:t>
            </w:r>
            <w:r w:rsidRPr="00B6396D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B6396D" w:rsidRPr="00B6396D" w:rsidRDefault="00B6396D" w:rsidP="00B6396D">
            <w:pPr>
              <w:pStyle w:val="Dates"/>
              <w:jc w:val="center"/>
              <w:rPr>
                <w:b/>
              </w:rPr>
            </w:pP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=B8+1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t>24</w:t>
            </w:r>
            <w:r w:rsidRPr="00B6396D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B6396D" w:rsidRPr="00B6396D" w:rsidRDefault="00B6396D" w:rsidP="00B6396D">
            <w:pPr>
              <w:pStyle w:val="Dates"/>
              <w:jc w:val="center"/>
              <w:rPr>
                <w:b/>
              </w:rPr>
            </w:pP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=C8+1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t>25</w:t>
            </w:r>
            <w:r w:rsidRPr="00B6396D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B6396D" w:rsidRPr="00B6396D" w:rsidRDefault="00B6396D" w:rsidP="00B6396D">
            <w:pPr>
              <w:pStyle w:val="Dates"/>
              <w:jc w:val="center"/>
              <w:rPr>
                <w:b/>
              </w:rPr>
            </w:pP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=D8+1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t>26</w:t>
            </w:r>
            <w:r w:rsidRPr="00B6396D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B6396D" w:rsidRPr="00B6396D" w:rsidRDefault="00B6396D" w:rsidP="00B6396D">
            <w:pPr>
              <w:pStyle w:val="Dates"/>
              <w:jc w:val="center"/>
              <w:rPr>
                <w:b/>
              </w:rPr>
            </w:pP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=E8+1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t>27</w:t>
            </w:r>
            <w:r w:rsidRPr="00B6396D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B6396D" w:rsidRDefault="00B6396D" w:rsidP="00B6396D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B6396D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Default="00B6396D" w:rsidP="00B6396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Pr="00B6396D" w:rsidRDefault="00B6396D" w:rsidP="00B6396D">
            <w:pPr>
              <w:jc w:val="center"/>
              <w:rPr>
                <w:b/>
              </w:rPr>
            </w:pPr>
            <w:r w:rsidRPr="00B6396D"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Pr="00B6396D" w:rsidRDefault="00B6396D" w:rsidP="00B6396D">
            <w:pPr>
              <w:jc w:val="center"/>
              <w:rPr>
                <w:b/>
              </w:rPr>
            </w:pPr>
            <w:r w:rsidRPr="00B6396D"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Pr="00B6396D" w:rsidRDefault="00B6396D" w:rsidP="00B6396D">
            <w:pPr>
              <w:jc w:val="center"/>
              <w:rPr>
                <w:b/>
              </w:rPr>
            </w:pPr>
            <w:r w:rsidRPr="00B6396D"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Pr="00B6396D" w:rsidRDefault="00B6396D" w:rsidP="00B6396D">
            <w:pPr>
              <w:jc w:val="center"/>
              <w:rPr>
                <w:b/>
              </w:rPr>
            </w:pPr>
            <w:r w:rsidRPr="00B6396D"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Pr="00B6396D" w:rsidRDefault="00B6396D" w:rsidP="00B6396D">
            <w:pPr>
              <w:jc w:val="center"/>
              <w:rPr>
                <w:b/>
              </w:rPr>
            </w:pPr>
            <w:r w:rsidRPr="00B6396D"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Default="00B6396D" w:rsidP="00B6396D"/>
        </w:tc>
      </w:tr>
      <w:tr w:rsidR="00B6396D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B6396D" w:rsidRDefault="00B6396D" w:rsidP="00B6396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B6396D" w:rsidRPr="00B6396D" w:rsidRDefault="00B6396D" w:rsidP="00B6396D">
            <w:pPr>
              <w:pStyle w:val="Dates"/>
              <w:jc w:val="center"/>
              <w:rPr>
                <w:b/>
              </w:rPr>
            </w:pP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IF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=A10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29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= 0,""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IF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=A10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29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 &lt;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DocVariable MonthEnd \@ d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</w:rPr>
              <w:instrText>30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=A10+1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30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""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30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t>30</w:t>
            </w:r>
            <w:r w:rsidRPr="00B6396D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B6396D" w:rsidRPr="00B6396D" w:rsidRDefault="00B6396D" w:rsidP="00B6396D">
            <w:pPr>
              <w:pStyle w:val="Dates"/>
              <w:jc w:val="center"/>
              <w:rPr>
                <w:b/>
              </w:rPr>
            </w:pP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IF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=B10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30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= 0,""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IF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=B10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30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 &lt;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DocVariable MonthEnd \@ d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</w:rPr>
              <w:instrText>30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=B10+1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28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"" 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B6396D" w:rsidRPr="00B6396D" w:rsidRDefault="00B6396D" w:rsidP="00B6396D">
            <w:pPr>
              <w:pStyle w:val="Dates"/>
              <w:jc w:val="center"/>
              <w:rPr>
                <w:b/>
              </w:rPr>
            </w:pP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IF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=C10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0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= 0,""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IF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=C10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28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 &lt;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DocVariable MonthEnd \@ d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</w:rPr>
              <w:instrText>31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=C10+1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29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""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29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B6396D" w:rsidRPr="00B6396D" w:rsidRDefault="00B6396D" w:rsidP="00B6396D">
            <w:pPr>
              <w:pStyle w:val="Dates"/>
              <w:jc w:val="center"/>
              <w:rPr>
                <w:b/>
              </w:rPr>
            </w:pP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IF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=D10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0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= 0,""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IF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=D10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29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 &lt;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DocVariable MonthEnd \@ d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</w:rPr>
              <w:instrText>31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=D10+1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30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""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30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B6396D" w:rsidRPr="00B6396D" w:rsidRDefault="00B6396D" w:rsidP="00B6396D">
            <w:pPr>
              <w:pStyle w:val="Dates"/>
              <w:jc w:val="center"/>
              <w:rPr>
                <w:b/>
              </w:rPr>
            </w:pP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IF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=E10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0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= 0,""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IF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=E10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30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 &lt;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DocVariable MonthEnd \@ d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</w:rPr>
              <w:instrText>31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 </w:instrText>
            </w:r>
            <w:r w:rsidRPr="00B6396D">
              <w:rPr>
                <w:b/>
              </w:rPr>
              <w:fldChar w:fldCharType="begin"/>
            </w:r>
            <w:r w:rsidRPr="00B6396D">
              <w:rPr>
                <w:b/>
              </w:rPr>
              <w:instrText xml:space="preserve"> =E10+1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31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instrText xml:space="preserve"> "" </w:instrText>
            </w:r>
            <w:r w:rsidRPr="00B6396D">
              <w:rPr>
                <w:b/>
              </w:rPr>
              <w:fldChar w:fldCharType="separate"/>
            </w:r>
            <w:r w:rsidRPr="00B6396D">
              <w:rPr>
                <w:b/>
                <w:noProof/>
              </w:rPr>
              <w:instrText>31</w:instrText>
            </w:r>
            <w:r w:rsidRPr="00B6396D">
              <w:rPr>
                <w:b/>
              </w:rPr>
              <w:fldChar w:fldCharType="end"/>
            </w:r>
            <w:r w:rsidRPr="00B6396D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B6396D" w:rsidRDefault="00B6396D" w:rsidP="00B6396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B6396D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Default="00B6396D" w:rsidP="00B6396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Pr="00B6396D" w:rsidRDefault="00B6396D" w:rsidP="00B6396D">
            <w:pPr>
              <w:jc w:val="center"/>
              <w:rPr>
                <w:b/>
              </w:rPr>
            </w:pPr>
            <w:r w:rsidRPr="00B6396D"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Pr="00B6396D" w:rsidRDefault="00B6396D" w:rsidP="00B6396D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Pr="00B6396D" w:rsidRDefault="00B6396D" w:rsidP="00B6396D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Pr="00B6396D" w:rsidRDefault="00B6396D" w:rsidP="00B6396D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Pr="00B6396D" w:rsidRDefault="00B6396D" w:rsidP="00B6396D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6396D" w:rsidRDefault="00B6396D" w:rsidP="00B6396D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94D" w:rsidRDefault="0027094D">
      <w:pPr>
        <w:spacing w:before="0" w:after="0"/>
      </w:pPr>
      <w:r>
        <w:separator/>
      </w:r>
    </w:p>
  </w:endnote>
  <w:endnote w:type="continuationSeparator" w:id="0">
    <w:p w:rsidR="0027094D" w:rsidRDefault="002709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94D" w:rsidRDefault="0027094D">
      <w:pPr>
        <w:spacing w:before="0" w:after="0"/>
      </w:pPr>
      <w:r>
        <w:separator/>
      </w:r>
    </w:p>
  </w:footnote>
  <w:footnote w:type="continuationSeparator" w:id="0">
    <w:p w:rsidR="0027094D" w:rsidRDefault="0027094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5"/>
    <w:docVar w:name="MonthStart" w:val="6/1/2025"/>
    <w:docVar w:name="ShowDynamicGuides" w:val="1"/>
    <w:docVar w:name="ShowMarginGuides" w:val="0"/>
    <w:docVar w:name="ShowOutlines" w:val="0"/>
    <w:docVar w:name="ShowStaticGuides" w:val="0"/>
  </w:docVars>
  <w:rsids>
    <w:rsidRoot w:val="00141F9A"/>
    <w:rsid w:val="00056814"/>
    <w:rsid w:val="0006779F"/>
    <w:rsid w:val="000A20FE"/>
    <w:rsid w:val="0011772B"/>
    <w:rsid w:val="00141F9A"/>
    <w:rsid w:val="00193881"/>
    <w:rsid w:val="0027094D"/>
    <w:rsid w:val="0027720C"/>
    <w:rsid w:val="002F6E35"/>
    <w:rsid w:val="003D7DDA"/>
    <w:rsid w:val="00406C2A"/>
    <w:rsid w:val="00422016"/>
    <w:rsid w:val="00454FED"/>
    <w:rsid w:val="004C5B17"/>
    <w:rsid w:val="005562FE"/>
    <w:rsid w:val="00557989"/>
    <w:rsid w:val="007564A4"/>
    <w:rsid w:val="007777B1"/>
    <w:rsid w:val="007A49F2"/>
    <w:rsid w:val="0085631C"/>
    <w:rsid w:val="00874C9A"/>
    <w:rsid w:val="009035F5"/>
    <w:rsid w:val="00944085"/>
    <w:rsid w:val="00946A27"/>
    <w:rsid w:val="00990427"/>
    <w:rsid w:val="009A0FFF"/>
    <w:rsid w:val="00A12D28"/>
    <w:rsid w:val="00A4654E"/>
    <w:rsid w:val="00A73BBF"/>
    <w:rsid w:val="00AB29FA"/>
    <w:rsid w:val="00B53CF0"/>
    <w:rsid w:val="00B6396D"/>
    <w:rsid w:val="00B70858"/>
    <w:rsid w:val="00B8151A"/>
    <w:rsid w:val="00C11D39"/>
    <w:rsid w:val="00C71D73"/>
    <w:rsid w:val="00C7735D"/>
    <w:rsid w:val="00CB1C1C"/>
    <w:rsid w:val="00D17693"/>
    <w:rsid w:val="00DF051F"/>
    <w:rsid w:val="00DF32DE"/>
    <w:rsid w:val="00E02644"/>
    <w:rsid w:val="00E5097D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648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i/>
      <w:iCs/>
      <w:color w:val="DDDDDD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DDDDDD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DDDDD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DDDDD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E6E6E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capps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BE22BEE4BE4A30A72F68BE004F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DFF51-EAEB-41DA-AFAD-E50AF3981CA1}"/>
      </w:docPartPr>
      <w:docPartBody>
        <w:p w:rsidR="00662E9B" w:rsidRDefault="00030576">
          <w:pPr>
            <w:pStyle w:val="C8BE22BEE4BE4A30A72F68BE004FFF32"/>
          </w:pPr>
          <w:r>
            <w:t>Sunday</w:t>
          </w:r>
        </w:p>
      </w:docPartBody>
    </w:docPart>
    <w:docPart>
      <w:docPartPr>
        <w:name w:val="FC22A55FCDB249E3BB7BD467B43E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CC40D-A01B-4997-8A0A-396235D8C9CD}"/>
      </w:docPartPr>
      <w:docPartBody>
        <w:p w:rsidR="00662E9B" w:rsidRDefault="00030576">
          <w:pPr>
            <w:pStyle w:val="FC22A55FCDB249E3BB7BD467B43E9883"/>
          </w:pPr>
          <w:r>
            <w:t>Monday</w:t>
          </w:r>
        </w:p>
      </w:docPartBody>
    </w:docPart>
    <w:docPart>
      <w:docPartPr>
        <w:name w:val="9EE8A05DF1C943CDA691AC6B00E18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706E4-A779-49F7-BD37-0A4FA4E1D506}"/>
      </w:docPartPr>
      <w:docPartBody>
        <w:p w:rsidR="00662E9B" w:rsidRDefault="00030576">
          <w:pPr>
            <w:pStyle w:val="9EE8A05DF1C943CDA691AC6B00E18963"/>
          </w:pPr>
          <w:r>
            <w:t>Tuesday</w:t>
          </w:r>
        </w:p>
      </w:docPartBody>
    </w:docPart>
    <w:docPart>
      <w:docPartPr>
        <w:name w:val="65C4B71D84AD46B9866D76FC9C79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B61C-D73D-4230-8B4D-6B3C3BCBC808}"/>
      </w:docPartPr>
      <w:docPartBody>
        <w:p w:rsidR="00662E9B" w:rsidRDefault="00030576">
          <w:pPr>
            <w:pStyle w:val="65C4B71D84AD46B9866D76FC9C79DC6C"/>
          </w:pPr>
          <w:r>
            <w:t>Wednesday</w:t>
          </w:r>
        </w:p>
      </w:docPartBody>
    </w:docPart>
    <w:docPart>
      <w:docPartPr>
        <w:name w:val="214102173CA046BFB974B2D003C61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BAAFA-30AD-4F99-BD4B-F7EF46487161}"/>
      </w:docPartPr>
      <w:docPartBody>
        <w:p w:rsidR="00662E9B" w:rsidRDefault="00030576">
          <w:pPr>
            <w:pStyle w:val="214102173CA046BFB974B2D003C616D7"/>
          </w:pPr>
          <w:r>
            <w:t>Thursday</w:t>
          </w:r>
        </w:p>
      </w:docPartBody>
    </w:docPart>
    <w:docPart>
      <w:docPartPr>
        <w:name w:val="80D5F0426F4A4DB8AE2E0D713B5F4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4236-89E5-41CB-B28C-0883470467E8}"/>
      </w:docPartPr>
      <w:docPartBody>
        <w:p w:rsidR="00662E9B" w:rsidRDefault="00030576">
          <w:pPr>
            <w:pStyle w:val="80D5F0426F4A4DB8AE2E0D713B5F4613"/>
          </w:pPr>
          <w:r>
            <w:t>Friday</w:t>
          </w:r>
        </w:p>
      </w:docPartBody>
    </w:docPart>
    <w:docPart>
      <w:docPartPr>
        <w:name w:val="019CA25B93F44C55AF21E592CB9F4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93F4A-990D-4471-BAF2-62655847EADC}"/>
      </w:docPartPr>
      <w:docPartBody>
        <w:p w:rsidR="00662E9B" w:rsidRDefault="00030576">
          <w:pPr>
            <w:pStyle w:val="019CA25B93F44C55AF21E592CB9F4D9A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76"/>
    <w:rsid w:val="00030576"/>
    <w:rsid w:val="00643331"/>
    <w:rsid w:val="00662E9B"/>
    <w:rsid w:val="00F9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BE22BEE4BE4A30A72F68BE004FFF32">
    <w:name w:val="C8BE22BEE4BE4A30A72F68BE004FFF32"/>
  </w:style>
  <w:style w:type="paragraph" w:customStyle="1" w:styleId="FC22A55FCDB249E3BB7BD467B43E9883">
    <w:name w:val="FC22A55FCDB249E3BB7BD467B43E9883"/>
  </w:style>
  <w:style w:type="paragraph" w:customStyle="1" w:styleId="9EE8A05DF1C943CDA691AC6B00E18963">
    <w:name w:val="9EE8A05DF1C943CDA691AC6B00E18963"/>
  </w:style>
  <w:style w:type="paragraph" w:customStyle="1" w:styleId="65C4B71D84AD46B9866D76FC9C79DC6C">
    <w:name w:val="65C4B71D84AD46B9866D76FC9C79DC6C"/>
  </w:style>
  <w:style w:type="paragraph" w:customStyle="1" w:styleId="214102173CA046BFB974B2D003C616D7">
    <w:name w:val="214102173CA046BFB974B2D003C616D7"/>
  </w:style>
  <w:style w:type="paragraph" w:customStyle="1" w:styleId="80D5F0426F4A4DB8AE2E0D713B5F4613">
    <w:name w:val="80D5F0426F4A4DB8AE2E0D713B5F4613"/>
  </w:style>
  <w:style w:type="paragraph" w:customStyle="1" w:styleId="019CA25B93F44C55AF21E592CB9F4D9A">
    <w:name w:val="019CA25B93F44C55AF21E592CB9F4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2025-05-12T12:50:00Z</dcterms:created>
  <dcterms:modified xsi:type="dcterms:W3CDTF">2025-05-14T15:15:00Z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