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B77246" w:rsidRDefault="009035F5">
            <w:pPr>
              <w:pStyle w:val="Month"/>
              <w:rPr>
                <w:sz w:val="72"/>
                <w:szCs w:val="72"/>
              </w:rPr>
            </w:pPr>
            <w:r w:rsidRPr="00B77246">
              <w:rPr>
                <w:sz w:val="72"/>
                <w:szCs w:val="72"/>
              </w:rPr>
              <w:fldChar w:fldCharType="begin"/>
            </w:r>
            <w:r w:rsidRPr="00B77246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B77246">
              <w:rPr>
                <w:sz w:val="72"/>
                <w:szCs w:val="72"/>
              </w:rPr>
              <w:fldChar w:fldCharType="separate"/>
            </w:r>
            <w:r w:rsidR="00B77246" w:rsidRPr="00B77246">
              <w:rPr>
                <w:sz w:val="72"/>
                <w:szCs w:val="72"/>
              </w:rPr>
              <w:t>August</w:t>
            </w:r>
            <w:r w:rsidRPr="00B77246">
              <w:rPr>
                <w:sz w:val="72"/>
                <w:szCs w:val="72"/>
              </w:rPr>
              <w:fldChar w:fldCharType="end"/>
            </w:r>
            <w:r w:rsidR="00B77246" w:rsidRPr="00B77246">
              <w:rPr>
                <w:sz w:val="72"/>
                <w:szCs w:val="72"/>
              </w:rPr>
              <w:t xml:space="preserve"> CMS Football Schedule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B77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00298EB1" wp14:editId="5553C549">
                  <wp:extent cx="984250" cy="9842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77246">
              <w:t>2025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F31366586EA4C46A55CE8E25B8B2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DF4E26">
            <w:pPr>
              <w:pStyle w:val="Days"/>
            </w:pPr>
            <w:sdt>
              <w:sdtPr>
                <w:id w:val="8650153"/>
                <w:placeholder>
                  <w:docPart w:val="A27F873EE81344D0A4372C250730776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DF4E26">
            <w:pPr>
              <w:pStyle w:val="Days"/>
            </w:pPr>
            <w:sdt>
              <w:sdtPr>
                <w:id w:val="-1517691135"/>
                <w:placeholder>
                  <w:docPart w:val="6998ED57B4CD418BB56FBA0EA039AB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DF4E26">
            <w:pPr>
              <w:pStyle w:val="Days"/>
            </w:pPr>
            <w:sdt>
              <w:sdtPr>
                <w:id w:val="-1684429625"/>
                <w:placeholder>
                  <w:docPart w:val="00DA122BEB0947DDAA037D2759D85BE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DF4E26">
            <w:pPr>
              <w:pStyle w:val="Days"/>
            </w:pPr>
            <w:sdt>
              <w:sdtPr>
                <w:id w:val="-1188375605"/>
                <w:placeholder>
                  <w:docPart w:val="379815FDEF3F4456AB24CA0EB1EBD27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DF4E26">
            <w:pPr>
              <w:pStyle w:val="Days"/>
            </w:pPr>
            <w:sdt>
              <w:sdtPr>
                <w:id w:val="1991825489"/>
                <w:placeholder>
                  <w:docPart w:val="F97C913015784E81926E6415692349E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DF4E26">
            <w:pPr>
              <w:pStyle w:val="Days"/>
            </w:pPr>
            <w:sdt>
              <w:sdtPr>
                <w:id w:val="115736794"/>
                <w:placeholder>
                  <w:docPart w:val="C25C9EA6EEEF42358CD5B9829AE1EE3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7246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7246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772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7246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772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7246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772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7246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772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7246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77246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7724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7724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B7C57" w:rsidRDefault="000B7C57" w:rsidP="000B7C57">
            <w:pPr>
              <w:jc w:val="center"/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7724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7724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7724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7724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7724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7724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77246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:rsidTr="000B7C57">
        <w:trPr>
          <w:trHeight w:hRule="exact" w:val="117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B7C57" w:rsidRPr="00484C06" w:rsidRDefault="000B7C57" w:rsidP="000B7C57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2F6E35" w:rsidRDefault="000B7C57" w:rsidP="000B7C57"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B7C57" w:rsidRPr="00484C06" w:rsidRDefault="000B7C57" w:rsidP="000B7C57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2F6E35" w:rsidRDefault="000B7C57" w:rsidP="000B7C57"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B7C57" w:rsidRPr="00484C06" w:rsidRDefault="000B7C57" w:rsidP="000B7C57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2F6E35" w:rsidRDefault="000B7C57" w:rsidP="000B7C57"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B7C57" w:rsidRPr="00484C06" w:rsidRDefault="000B7C57" w:rsidP="000B7C57">
            <w:pPr>
              <w:jc w:val="center"/>
              <w:rPr>
                <w:b/>
              </w:rPr>
            </w:pPr>
            <w:r w:rsidRPr="00484C06">
              <w:rPr>
                <w:b/>
              </w:rPr>
              <w:t>Weights 3:00-4:00 PM</w:t>
            </w:r>
          </w:p>
          <w:p w:rsidR="002F6E35" w:rsidRDefault="000B7C57" w:rsidP="000B7C57">
            <w:r w:rsidRPr="00484C06">
              <w:rPr>
                <w:b/>
              </w:rPr>
              <w:t>Practice 4:00-5:15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Pr="000B7C57" w:rsidRDefault="004A5E17" w:rsidP="004A5E17">
            <w:pPr>
              <w:jc w:val="center"/>
              <w:rPr>
                <w:b/>
              </w:rPr>
            </w:pPr>
            <w:r>
              <w:rPr>
                <w:b/>
              </w:rPr>
              <w:t>OFF</w:t>
            </w:r>
          </w:p>
          <w:p w:rsidR="000B7C57" w:rsidRPr="000B7C57" w:rsidRDefault="000B7C57" w:rsidP="000B7C57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7724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7724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7724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7724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7724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7724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77246">
              <w:rPr>
                <w:noProof/>
              </w:rPr>
              <w:t>16</w:t>
            </w:r>
            <w:r>
              <w:fldChar w:fldCharType="end"/>
            </w:r>
          </w:p>
        </w:tc>
      </w:tr>
      <w:tr w:rsidR="004A5E17" w:rsidTr="000B7C57">
        <w:trPr>
          <w:trHeight w:hRule="exact" w:val="151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Pr="000B7C57" w:rsidRDefault="004A5E17" w:rsidP="004A5E17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Pr="000B7C57" w:rsidRDefault="004A5E17" w:rsidP="004A5E17">
            <w:pPr>
              <w:jc w:val="center"/>
              <w:rPr>
                <w:b/>
              </w:rPr>
            </w:pPr>
            <w:r w:rsidRPr="000B7C57">
              <w:rPr>
                <w:b/>
              </w:rPr>
              <w:t>1</w:t>
            </w:r>
            <w:r w:rsidRPr="000B7C57">
              <w:rPr>
                <w:b/>
                <w:vertAlign w:val="superscript"/>
              </w:rPr>
              <w:t>st</w:t>
            </w:r>
            <w:r w:rsidRPr="000B7C57">
              <w:rPr>
                <w:b/>
              </w:rPr>
              <w:t xml:space="preserve"> Official Day (Helmets)</w:t>
            </w:r>
          </w:p>
          <w:p w:rsidR="004A5E17" w:rsidRPr="000B7C57" w:rsidRDefault="004A5E17" w:rsidP="004A5E17">
            <w:pPr>
              <w:jc w:val="center"/>
              <w:rPr>
                <w:b/>
              </w:rPr>
            </w:pPr>
            <w:r w:rsidRPr="000B7C57">
              <w:rPr>
                <w:b/>
              </w:rPr>
              <w:t>Weights 3:00-4:00 PM</w:t>
            </w:r>
          </w:p>
          <w:p w:rsidR="004A5E17" w:rsidRDefault="004A5E17" w:rsidP="004A5E17">
            <w:pPr>
              <w:jc w:val="center"/>
            </w:pPr>
            <w:r w:rsidRPr="000B7C57">
              <w:rPr>
                <w:b/>
              </w:rPr>
              <w:t>Practice 4:00-5:30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Default="004A5E17" w:rsidP="004A5E17">
            <w:pPr>
              <w:jc w:val="center"/>
              <w:rPr>
                <w:b/>
              </w:rPr>
            </w:pPr>
            <w:r>
              <w:rPr>
                <w:b/>
              </w:rPr>
              <w:t>Day 2 (Helmets)</w:t>
            </w:r>
          </w:p>
          <w:p w:rsidR="004A5E17" w:rsidRDefault="004A5E17" w:rsidP="004A5E17">
            <w:pPr>
              <w:jc w:val="center"/>
              <w:rPr>
                <w:b/>
              </w:rPr>
            </w:pPr>
            <w:r>
              <w:rPr>
                <w:b/>
              </w:rPr>
              <w:t>Weights 3:00-4:00 PM</w:t>
            </w:r>
          </w:p>
          <w:p w:rsidR="004A5E17" w:rsidRPr="000B7C57" w:rsidRDefault="004A5E17" w:rsidP="004A5E17">
            <w:pPr>
              <w:jc w:val="center"/>
              <w:rPr>
                <w:b/>
              </w:rPr>
            </w:pPr>
            <w:r>
              <w:rPr>
                <w:b/>
              </w:rPr>
              <w:t>Practice 4:00-5:30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Pr="000B7C57" w:rsidRDefault="004A5E17" w:rsidP="004A5E17">
            <w:pPr>
              <w:jc w:val="center"/>
              <w:rPr>
                <w:b/>
              </w:rPr>
            </w:pPr>
            <w:r w:rsidRPr="000B7C57">
              <w:rPr>
                <w:b/>
              </w:rPr>
              <w:t xml:space="preserve">Day </w:t>
            </w:r>
            <w:r>
              <w:rPr>
                <w:b/>
              </w:rPr>
              <w:t xml:space="preserve">3 </w:t>
            </w:r>
            <w:r w:rsidRPr="000B7C57">
              <w:rPr>
                <w:b/>
              </w:rPr>
              <w:t>(Shells)</w:t>
            </w:r>
          </w:p>
          <w:p w:rsidR="004A5E17" w:rsidRPr="000B7C57" w:rsidRDefault="004A5E17" w:rsidP="004A5E17">
            <w:pPr>
              <w:jc w:val="center"/>
              <w:rPr>
                <w:b/>
              </w:rPr>
            </w:pPr>
            <w:r w:rsidRPr="000B7C57">
              <w:rPr>
                <w:b/>
              </w:rPr>
              <w:t>Weights 3:00-4:00 PM</w:t>
            </w:r>
          </w:p>
          <w:p w:rsidR="004A5E17" w:rsidRDefault="004A5E17" w:rsidP="004A5E17">
            <w:r w:rsidRPr="000B7C57">
              <w:rPr>
                <w:b/>
              </w:rPr>
              <w:t>Practice 4:00-5:30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Pr="000B7C57" w:rsidRDefault="004A5E17" w:rsidP="004A5E17">
            <w:pPr>
              <w:jc w:val="center"/>
              <w:rPr>
                <w:b/>
              </w:rPr>
            </w:pPr>
            <w:r w:rsidRPr="000B7C57">
              <w:rPr>
                <w:b/>
              </w:rPr>
              <w:t xml:space="preserve">Day </w:t>
            </w:r>
            <w:r>
              <w:rPr>
                <w:b/>
              </w:rPr>
              <w:t>4</w:t>
            </w:r>
            <w:r w:rsidRPr="000B7C57">
              <w:rPr>
                <w:b/>
              </w:rPr>
              <w:t>(</w:t>
            </w:r>
            <w:r>
              <w:rPr>
                <w:b/>
              </w:rPr>
              <w:t>Shells</w:t>
            </w:r>
            <w:r w:rsidRPr="000B7C57">
              <w:rPr>
                <w:b/>
              </w:rPr>
              <w:t>)</w:t>
            </w:r>
          </w:p>
          <w:p w:rsidR="004A5E17" w:rsidRPr="000B7C57" w:rsidRDefault="004A5E17" w:rsidP="004A5E17">
            <w:pPr>
              <w:jc w:val="center"/>
              <w:rPr>
                <w:b/>
              </w:rPr>
            </w:pPr>
            <w:r w:rsidRPr="000B7C57">
              <w:rPr>
                <w:b/>
              </w:rPr>
              <w:t>Weights 3:00-4:00 PM</w:t>
            </w:r>
          </w:p>
          <w:p w:rsidR="004A5E17" w:rsidRPr="000B7C57" w:rsidRDefault="004A5E17" w:rsidP="004A5E17">
            <w:pPr>
              <w:jc w:val="center"/>
            </w:pPr>
            <w:r w:rsidRPr="000B7C57">
              <w:rPr>
                <w:b/>
              </w:rPr>
              <w:t>Practice 4:00-5:30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Default="004A5E17" w:rsidP="004A5E17">
            <w:pPr>
              <w:jc w:val="center"/>
              <w:rPr>
                <w:b/>
              </w:rPr>
            </w:pPr>
            <w:r>
              <w:rPr>
                <w:b/>
              </w:rPr>
              <w:t>Day 5 (Shells)</w:t>
            </w:r>
          </w:p>
          <w:p w:rsidR="004A5E17" w:rsidRPr="000B7C57" w:rsidRDefault="004A5E17" w:rsidP="004A5E17">
            <w:pPr>
              <w:jc w:val="center"/>
              <w:rPr>
                <w:b/>
              </w:rPr>
            </w:pPr>
            <w:r w:rsidRPr="000B7C57">
              <w:rPr>
                <w:b/>
              </w:rPr>
              <w:t>Weights 3:00-4:00 PM</w:t>
            </w:r>
          </w:p>
          <w:p w:rsidR="004A5E17" w:rsidRPr="000B7C57" w:rsidRDefault="004A5E17" w:rsidP="004A5E17">
            <w:pPr>
              <w:jc w:val="center"/>
              <w:rPr>
                <w:b/>
              </w:rPr>
            </w:pPr>
            <w:r w:rsidRPr="000B7C57">
              <w:rPr>
                <w:b/>
              </w:rPr>
              <w:t>Practice 4:00-5:30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Pr="000B7C57" w:rsidRDefault="004A5E17" w:rsidP="004A5E17">
            <w:pPr>
              <w:jc w:val="center"/>
              <w:rPr>
                <w:b/>
              </w:rPr>
            </w:pPr>
            <w:r>
              <w:rPr>
                <w:b/>
              </w:rPr>
              <w:t>Day 6 (Full Contact)</w:t>
            </w:r>
          </w:p>
          <w:p w:rsidR="004A5E17" w:rsidRDefault="004A5E17" w:rsidP="004A5E17">
            <w:r w:rsidRPr="000B7C57">
              <w:rPr>
                <w:b/>
              </w:rPr>
              <w:t xml:space="preserve">Practice </w:t>
            </w:r>
            <w:r>
              <w:rPr>
                <w:b/>
              </w:rPr>
              <w:t>8:00-9:15 AM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7724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7724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7724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7724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7724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7724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77246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557611" w:rsidRDefault="00557611" w:rsidP="00557611">
            <w:pPr>
              <w:jc w:val="center"/>
              <w:rPr>
                <w:b/>
              </w:rPr>
            </w:pPr>
            <w:r w:rsidRPr="00557611">
              <w:rPr>
                <w:b/>
              </w:rPr>
              <w:t>1</w:t>
            </w:r>
            <w:r w:rsidRPr="00557611">
              <w:rPr>
                <w:b/>
                <w:vertAlign w:val="superscript"/>
              </w:rPr>
              <w:t>st</w:t>
            </w:r>
            <w:r w:rsidRPr="00557611">
              <w:rPr>
                <w:b/>
              </w:rPr>
              <w:t xml:space="preserve"> Day of School</w:t>
            </w:r>
          </w:p>
          <w:p w:rsidR="00557611" w:rsidRPr="00557611" w:rsidRDefault="00557611" w:rsidP="00557611">
            <w:pPr>
              <w:jc w:val="center"/>
              <w:rPr>
                <w:b/>
              </w:rPr>
            </w:pPr>
            <w:r w:rsidRPr="00557611">
              <w:rPr>
                <w:b/>
              </w:rPr>
              <w:t>Practice 3:00-5:00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557611" w:rsidRDefault="00557611" w:rsidP="00557611">
            <w:pPr>
              <w:jc w:val="center"/>
              <w:rPr>
                <w:b/>
              </w:rPr>
            </w:pPr>
            <w:r w:rsidRPr="00557611">
              <w:rPr>
                <w:b/>
              </w:rPr>
              <w:t>Practice 3:00-5:00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557611" w:rsidRDefault="00557611" w:rsidP="00557611">
            <w:pPr>
              <w:jc w:val="center"/>
              <w:rPr>
                <w:b/>
              </w:rPr>
            </w:pPr>
            <w:r w:rsidRPr="00557611">
              <w:rPr>
                <w:b/>
              </w:rPr>
              <w:t>Practice 3:00-5:00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4A5E17" w:rsidP="00557611">
            <w:pPr>
              <w:jc w:val="center"/>
              <w:rPr>
                <w:b/>
              </w:rPr>
            </w:pPr>
            <w:r>
              <w:rPr>
                <w:b/>
              </w:rPr>
              <w:t>CMS Jamboree</w:t>
            </w:r>
          </w:p>
          <w:p w:rsidR="004A5E17" w:rsidRPr="00557611" w:rsidRDefault="004A5E17" w:rsidP="00557611">
            <w:pPr>
              <w:jc w:val="center"/>
              <w:rPr>
                <w:b/>
              </w:rPr>
            </w:pPr>
            <w:r>
              <w:rPr>
                <w:b/>
              </w:rPr>
              <w:t>@ 4:45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4A5E17" w:rsidRDefault="004A5E17" w:rsidP="004A5E17">
            <w:pPr>
              <w:jc w:val="center"/>
              <w:rPr>
                <w:b/>
              </w:rPr>
            </w:pPr>
            <w:r w:rsidRPr="004A5E17">
              <w:rPr>
                <w:b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 w:rsidP="000B7C57">
            <w:pPr>
              <w:jc w:val="center"/>
            </w:pP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7724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7724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72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772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772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772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72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772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772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772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72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772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772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772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72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772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772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772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72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772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772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772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72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772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772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772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72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772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724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77246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4A5E17">
            <w:r w:rsidRPr="00557611">
              <w:rPr>
                <w:b/>
              </w:rPr>
              <w:t>Practice 3:00-5:00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4A5E17">
            <w:r w:rsidRPr="00557611">
              <w:rPr>
                <w:b/>
              </w:rPr>
              <w:t>Practice 3:00-5:00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Default="004A5E17" w:rsidP="004A5E17"/>
          <w:p w:rsidR="002F6E35" w:rsidRPr="004A5E17" w:rsidRDefault="004A5E17" w:rsidP="004A5E17">
            <w:pPr>
              <w:jc w:val="center"/>
            </w:pPr>
            <w:r w:rsidRPr="00557611">
              <w:rPr>
                <w:b/>
              </w:rPr>
              <w:t>Practice 3:00-5:00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029BB" w:rsidP="004A5E17">
            <w:pPr>
              <w:jc w:val="center"/>
              <w:rPr>
                <w:b/>
              </w:rPr>
            </w:pPr>
            <w:r>
              <w:rPr>
                <w:b/>
              </w:rPr>
              <w:t>CMS vs. Hendersonville</w:t>
            </w:r>
            <w:r w:rsidR="0021561D">
              <w:rPr>
                <w:b/>
              </w:rPr>
              <w:t xml:space="preserve"> (Home)</w:t>
            </w:r>
            <w:bookmarkStart w:id="0" w:name="_GoBack"/>
            <w:bookmarkEnd w:id="0"/>
          </w:p>
          <w:p w:rsidR="008029BB" w:rsidRPr="004A5E17" w:rsidRDefault="008029BB" w:rsidP="004A5E17">
            <w:pPr>
              <w:jc w:val="center"/>
              <w:rPr>
                <w:b/>
              </w:rPr>
            </w:pPr>
            <w:r>
              <w:rPr>
                <w:b/>
              </w:rPr>
              <w:t>@ 5:00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A5E17" w:rsidRDefault="004A5E17" w:rsidP="004A5E17">
            <w:pPr>
              <w:jc w:val="center"/>
              <w:rPr>
                <w:b/>
              </w:rPr>
            </w:pPr>
            <w:r w:rsidRPr="004A5E17">
              <w:rPr>
                <w:b/>
              </w:rPr>
              <w:t xml:space="preserve">FILM </w:t>
            </w:r>
          </w:p>
          <w:p w:rsidR="002F6E35" w:rsidRPr="004A5E17" w:rsidRDefault="004A5E17" w:rsidP="004A5E17">
            <w:pPr>
              <w:jc w:val="center"/>
              <w:rPr>
                <w:b/>
              </w:rPr>
            </w:pPr>
            <w:r w:rsidRPr="004A5E17">
              <w:rPr>
                <w:b/>
              </w:rPr>
              <w:t>3:00-4:00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E26" w:rsidRDefault="00DF4E26">
      <w:pPr>
        <w:spacing w:before="0" w:after="0"/>
      </w:pPr>
      <w:r>
        <w:separator/>
      </w:r>
    </w:p>
  </w:endnote>
  <w:endnote w:type="continuationSeparator" w:id="0">
    <w:p w:rsidR="00DF4E26" w:rsidRDefault="00DF4E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E26" w:rsidRDefault="00DF4E26">
      <w:pPr>
        <w:spacing w:before="0" w:after="0"/>
      </w:pPr>
      <w:r>
        <w:separator/>
      </w:r>
    </w:p>
  </w:footnote>
  <w:footnote w:type="continuationSeparator" w:id="0">
    <w:p w:rsidR="00DF4E26" w:rsidRDefault="00DF4E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5"/>
    <w:docVar w:name="MonthStart" w:val="8/1/2025"/>
    <w:docVar w:name="ShowDynamicGuides" w:val="1"/>
    <w:docVar w:name="ShowMarginGuides" w:val="0"/>
    <w:docVar w:name="ShowOutlines" w:val="0"/>
    <w:docVar w:name="ShowStaticGuides" w:val="0"/>
  </w:docVars>
  <w:rsids>
    <w:rsidRoot w:val="00B77246"/>
    <w:rsid w:val="00056814"/>
    <w:rsid w:val="0006779F"/>
    <w:rsid w:val="000A20FE"/>
    <w:rsid w:val="000B7C57"/>
    <w:rsid w:val="000E0DD4"/>
    <w:rsid w:val="0011772B"/>
    <w:rsid w:val="0012166D"/>
    <w:rsid w:val="0021561D"/>
    <w:rsid w:val="0027720C"/>
    <w:rsid w:val="002F6E35"/>
    <w:rsid w:val="003D7DDA"/>
    <w:rsid w:val="00406C2A"/>
    <w:rsid w:val="00454FED"/>
    <w:rsid w:val="004A5E17"/>
    <w:rsid w:val="004C5B17"/>
    <w:rsid w:val="005562FE"/>
    <w:rsid w:val="00557611"/>
    <w:rsid w:val="00557989"/>
    <w:rsid w:val="00627572"/>
    <w:rsid w:val="007564A4"/>
    <w:rsid w:val="007777B1"/>
    <w:rsid w:val="007A49F2"/>
    <w:rsid w:val="008029BB"/>
    <w:rsid w:val="00847275"/>
    <w:rsid w:val="00854D9F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77246"/>
    <w:rsid w:val="00B8151A"/>
    <w:rsid w:val="00BA6D63"/>
    <w:rsid w:val="00C11D39"/>
    <w:rsid w:val="00C71D73"/>
    <w:rsid w:val="00C7735D"/>
    <w:rsid w:val="00CB1C1C"/>
    <w:rsid w:val="00D17693"/>
    <w:rsid w:val="00DF051F"/>
    <w:rsid w:val="00DF32DE"/>
    <w:rsid w:val="00DF4E26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83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app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31366586EA4C46A55CE8E25B8B2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870D-9423-4B04-873E-1208DD923378}"/>
      </w:docPartPr>
      <w:docPartBody>
        <w:p w:rsidR="003D4E50" w:rsidRDefault="00491A78">
          <w:pPr>
            <w:pStyle w:val="BF31366586EA4C46A55CE8E25B8B2F9F"/>
          </w:pPr>
          <w:r>
            <w:t>Sunday</w:t>
          </w:r>
        </w:p>
      </w:docPartBody>
    </w:docPart>
    <w:docPart>
      <w:docPartPr>
        <w:name w:val="A27F873EE81344D0A4372C250730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EF15-811D-4C5B-B104-82D327257DA8}"/>
      </w:docPartPr>
      <w:docPartBody>
        <w:p w:rsidR="003D4E50" w:rsidRDefault="00491A78">
          <w:pPr>
            <w:pStyle w:val="A27F873EE81344D0A4372C250730776B"/>
          </w:pPr>
          <w:r>
            <w:t>Monday</w:t>
          </w:r>
        </w:p>
      </w:docPartBody>
    </w:docPart>
    <w:docPart>
      <w:docPartPr>
        <w:name w:val="6998ED57B4CD418BB56FBA0EA039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D30C-9879-4B94-8C10-DF70DF54CD61}"/>
      </w:docPartPr>
      <w:docPartBody>
        <w:p w:rsidR="003D4E50" w:rsidRDefault="00491A78">
          <w:pPr>
            <w:pStyle w:val="6998ED57B4CD418BB56FBA0EA039AB8E"/>
          </w:pPr>
          <w:r>
            <w:t>Tuesday</w:t>
          </w:r>
        </w:p>
      </w:docPartBody>
    </w:docPart>
    <w:docPart>
      <w:docPartPr>
        <w:name w:val="00DA122BEB0947DDAA037D2759D8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5002-C439-4080-B9B6-EB89E8F643FE}"/>
      </w:docPartPr>
      <w:docPartBody>
        <w:p w:rsidR="003D4E50" w:rsidRDefault="00491A78">
          <w:pPr>
            <w:pStyle w:val="00DA122BEB0947DDAA037D2759D85BEE"/>
          </w:pPr>
          <w:r>
            <w:t>Wednesday</w:t>
          </w:r>
        </w:p>
      </w:docPartBody>
    </w:docPart>
    <w:docPart>
      <w:docPartPr>
        <w:name w:val="379815FDEF3F4456AB24CA0EB1EB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98AC-A33B-4DD1-A156-7A5D24BAFBA7}"/>
      </w:docPartPr>
      <w:docPartBody>
        <w:p w:rsidR="003D4E50" w:rsidRDefault="00491A78">
          <w:pPr>
            <w:pStyle w:val="379815FDEF3F4456AB24CA0EB1EBD27D"/>
          </w:pPr>
          <w:r>
            <w:t>Thursday</w:t>
          </w:r>
        </w:p>
      </w:docPartBody>
    </w:docPart>
    <w:docPart>
      <w:docPartPr>
        <w:name w:val="F97C913015784E81926E64156923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27C0-D8F3-45B1-89D4-48C584460366}"/>
      </w:docPartPr>
      <w:docPartBody>
        <w:p w:rsidR="003D4E50" w:rsidRDefault="00491A78">
          <w:pPr>
            <w:pStyle w:val="F97C913015784E81926E6415692349E8"/>
          </w:pPr>
          <w:r>
            <w:t>Friday</w:t>
          </w:r>
        </w:p>
      </w:docPartBody>
    </w:docPart>
    <w:docPart>
      <w:docPartPr>
        <w:name w:val="C25C9EA6EEEF42358CD5B9829AE1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4721-5195-4082-89AB-43A1B1CFFB68}"/>
      </w:docPartPr>
      <w:docPartBody>
        <w:p w:rsidR="003D4E50" w:rsidRDefault="00491A78">
          <w:pPr>
            <w:pStyle w:val="C25C9EA6EEEF42358CD5B9829AE1EE3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78"/>
    <w:rsid w:val="003D4E50"/>
    <w:rsid w:val="00491A78"/>
    <w:rsid w:val="005F502D"/>
    <w:rsid w:val="006D1B68"/>
    <w:rsid w:val="007C54A2"/>
    <w:rsid w:val="00C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31366586EA4C46A55CE8E25B8B2F9F">
    <w:name w:val="BF31366586EA4C46A55CE8E25B8B2F9F"/>
  </w:style>
  <w:style w:type="paragraph" w:customStyle="1" w:styleId="A27F873EE81344D0A4372C250730776B">
    <w:name w:val="A27F873EE81344D0A4372C250730776B"/>
  </w:style>
  <w:style w:type="paragraph" w:customStyle="1" w:styleId="6998ED57B4CD418BB56FBA0EA039AB8E">
    <w:name w:val="6998ED57B4CD418BB56FBA0EA039AB8E"/>
  </w:style>
  <w:style w:type="paragraph" w:customStyle="1" w:styleId="00DA122BEB0947DDAA037D2759D85BEE">
    <w:name w:val="00DA122BEB0947DDAA037D2759D85BEE"/>
  </w:style>
  <w:style w:type="paragraph" w:customStyle="1" w:styleId="379815FDEF3F4456AB24CA0EB1EBD27D">
    <w:name w:val="379815FDEF3F4456AB24CA0EB1EBD27D"/>
  </w:style>
  <w:style w:type="paragraph" w:customStyle="1" w:styleId="F97C913015784E81926E6415692349E8">
    <w:name w:val="F97C913015784E81926E6415692349E8"/>
  </w:style>
  <w:style w:type="paragraph" w:customStyle="1" w:styleId="C25C9EA6EEEF42358CD5B9829AE1EE39">
    <w:name w:val="C25C9EA6EEEF42358CD5B9829AE1E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2025-04-22T17:03:00Z</dcterms:created>
  <dcterms:modified xsi:type="dcterms:W3CDTF">2025-05-14T17:50:00Z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